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DE618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内蒙古民族大学数学科学学院学院</w:t>
      </w:r>
    </w:p>
    <w:tbl>
      <w:tblPr>
        <w:tblStyle w:val="4"/>
        <w:tblpPr w:leftFromText="180" w:rightFromText="180" w:vertAnchor="text" w:horzAnchor="page" w:tblpX="1441" w:tblpY="930"/>
        <w:tblOverlap w:val="never"/>
        <w:tblW w:w="9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75"/>
        <w:gridCol w:w="928"/>
        <w:gridCol w:w="1360"/>
        <w:gridCol w:w="1462"/>
        <w:gridCol w:w="1281"/>
        <w:gridCol w:w="2061"/>
      </w:tblGrid>
      <w:tr w14:paraId="5158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40" w:type="dxa"/>
            <w:noWrap w:val="0"/>
            <w:vAlign w:val="center"/>
          </w:tcPr>
          <w:p w14:paraId="48AB6CE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175" w:type="dxa"/>
            <w:noWrap w:val="0"/>
            <w:vAlign w:val="center"/>
          </w:tcPr>
          <w:p w14:paraId="538DB63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 w14:paraId="2E8B796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60" w:type="dxa"/>
            <w:noWrap w:val="0"/>
            <w:vAlign w:val="center"/>
          </w:tcPr>
          <w:p w14:paraId="17263B0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80F7E2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1281" w:type="dxa"/>
            <w:noWrap w:val="0"/>
            <w:vAlign w:val="center"/>
          </w:tcPr>
          <w:p w14:paraId="5D7795D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noWrap w:val="0"/>
            <w:vAlign w:val="center"/>
          </w:tcPr>
          <w:p w14:paraId="6C641B8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照</w:t>
            </w:r>
          </w:p>
          <w:p w14:paraId="5F8B3B3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 片</w:t>
            </w:r>
          </w:p>
        </w:tc>
      </w:tr>
      <w:tr w14:paraId="29BE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40" w:type="dxa"/>
            <w:shd w:val="clear" w:color="auto" w:fill="auto"/>
            <w:noWrap w:val="0"/>
            <w:vAlign w:val="center"/>
          </w:tcPr>
          <w:p w14:paraId="7CAC50B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现专业</w:t>
            </w:r>
          </w:p>
        </w:tc>
        <w:tc>
          <w:tcPr>
            <w:tcW w:w="1175" w:type="dxa"/>
            <w:shd w:val="clear" w:color="auto" w:fill="auto"/>
            <w:noWrap w:val="0"/>
            <w:vAlign w:val="center"/>
          </w:tcPr>
          <w:p w14:paraId="4CEA5B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noWrap w:val="0"/>
            <w:vAlign w:val="center"/>
          </w:tcPr>
          <w:p w14:paraId="111C9D0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360" w:type="dxa"/>
            <w:shd w:val="clear" w:color="auto" w:fill="auto"/>
            <w:noWrap w:val="0"/>
            <w:vAlign w:val="center"/>
          </w:tcPr>
          <w:p w14:paraId="6045AEA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2" w:type="dxa"/>
            <w:shd w:val="clear" w:color="auto" w:fill="auto"/>
            <w:noWrap w:val="0"/>
            <w:vAlign w:val="center"/>
          </w:tcPr>
          <w:p w14:paraId="57DB0C1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281" w:type="dxa"/>
            <w:noWrap w:val="0"/>
            <w:vAlign w:val="center"/>
          </w:tcPr>
          <w:p w14:paraId="172155D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top"/>
          </w:tcPr>
          <w:p w14:paraId="7D67EDA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2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40" w:type="dxa"/>
            <w:noWrap w:val="0"/>
            <w:vAlign w:val="center"/>
          </w:tcPr>
          <w:p w14:paraId="147E3A95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175" w:type="dxa"/>
            <w:noWrap w:val="0"/>
            <w:vAlign w:val="center"/>
          </w:tcPr>
          <w:p w14:paraId="4EA4BE8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4439F3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绩点</w:t>
            </w:r>
          </w:p>
        </w:tc>
        <w:tc>
          <w:tcPr>
            <w:tcW w:w="1360" w:type="dxa"/>
            <w:noWrap w:val="0"/>
            <w:vAlign w:val="center"/>
          </w:tcPr>
          <w:p w14:paraId="5494938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C6BA4B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1281" w:type="dxa"/>
            <w:noWrap w:val="0"/>
            <w:vAlign w:val="center"/>
          </w:tcPr>
          <w:p w14:paraId="6469C93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top"/>
          </w:tcPr>
          <w:p w14:paraId="68CBC99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378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1340" w:type="dxa"/>
            <w:noWrap w:val="0"/>
            <w:vAlign w:val="center"/>
          </w:tcPr>
          <w:p w14:paraId="762BE86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申请理由</w:t>
            </w:r>
          </w:p>
        </w:tc>
        <w:tc>
          <w:tcPr>
            <w:tcW w:w="8267" w:type="dxa"/>
            <w:gridSpan w:val="6"/>
            <w:noWrap w:val="0"/>
            <w:vAlign w:val="center"/>
          </w:tcPr>
          <w:p w14:paraId="170D548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1EC43C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2B1BEA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8C2530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BFD492B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本人签字：           年  月  日</w:t>
            </w:r>
          </w:p>
        </w:tc>
      </w:tr>
      <w:tr w14:paraId="446E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0" w:type="dxa"/>
            <w:noWrap w:val="0"/>
            <w:vAlign w:val="center"/>
          </w:tcPr>
          <w:p w14:paraId="77051AB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现专业</w:t>
            </w:r>
          </w:p>
          <w:p w14:paraId="2AEED97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所在学院</w:t>
            </w:r>
          </w:p>
          <w:p w14:paraId="24B24BC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267" w:type="dxa"/>
            <w:gridSpan w:val="6"/>
            <w:noWrap w:val="0"/>
            <w:vAlign w:val="center"/>
          </w:tcPr>
          <w:p w14:paraId="5AB69446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B0E7D9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A1E6E4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C0F2960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签字（盖 章）：           年  月  日</w:t>
            </w:r>
          </w:p>
        </w:tc>
      </w:tr>
      <w:tr w14:paraId="5136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40" w:type="dxa"/>
            <w:noWrap w:val="0"/>
            <w:vAlign w:val="center"/>
          </w:tcPr>
          <w:p w14:paraId="1F3722E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微专业</w:t>
            </w:r>
          </w:p>
          <w:p w14:paraId="297BFA0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所在学院</w:t>
            </w:r>
          </w:p>
          <w:p w14:paraId="5084BC7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8267" w:type="dxa"/>
            <w:gridSpan w:val="6"/>
            <w:noWrap w:val="0"/>
            <w:vAlign w:val="center"/>
          </w:tcPr>
          <w:p w14:paraId="14537BC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3D8A7C0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619C6B9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B6ED387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院长签字（盖 章）：           年  月  日</w:t>
            </w:r>
          </w:p>
        </w:tc>
      </w:tr>
    </w:tbl>
    <w:p w14:paraId="600EB32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“应用统计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”微专业申请表</w:t>
      </w:r>
    </w:p>
    <w:p w14:paraId="5B4F1867">
      <w:pPr>
        <w:jc w:val="left"/>
        <w:rPr>
          <w:rFonts w:hint="eastAsia" w:ascii="方正小标宋简体" w:hAnsi="方正小标宋简体" w:eastAsia="方正小标宋简体" w:cs="方正小标宋简体"/>
          <w:szCs w:val="21"/>
        </w:rPr>
      </w:pPr>
    </w:p>
    <w:sectPr>
      <w:pgSz w:w="11906" w:h="16838"/>
      <w:pgMar w:top="1701" w:right="866" w:bottom="170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64B53"/>
    <w:rsid w:val="00541E94"/>
    <w:rsid w:val="007D03C9"/>
    <w:rsid w:val="00B874EA"/>
    <w:rsid w:val="00C80F2E"/>
    <w:rsid w:val="00E86BCA"/>
    <w:rsid w:val="00F7143D"/>
    <w:rsid w:val="0A7D192D"/>
    <w:rsid w:val="19491C5C"/>
    <w:rsid w:val="25BB106A"/>
    <w:rsid w:val="290C1448"/>
    <w:rsid w:val="3E164B53"/>
    <w:rsid w:val="411B1EC7"/>
    <w:rsid w:val="4BBA4480"/>
    <w:rsid w:val="5CAB7407"/>
    <w:rsid w:val="671F78C9"/>
    <w:rsid w:val="6AB71FA4"/>
    <w:rsid w:val="71A35256"/>
    <w:rsid w:val="7E24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8dcbcc8f-9305-49a2-bf5e-be0a4a9ccecc\&#8220;&#21452;&#23398;&#20301;&#8221;&#19987;&#19994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“双学位”专业申请表.doc.docx</Template>
  <Pages>1</Pages>
  <Words>105</Words>
  <Characters>105</Characters>
  <Lines>2</Lines>
  <Paragraphs>1</Paragraphs>
  <TotalTime>4</TotalTime>
  <ScaleCrop>false</ScaleCrop>
  <LinksUpToDate>false</LinksUpToDate>
  <CharactersWithSpaces>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2025-07-02T13:50:00Z</dcterms:created>
  <dc:creator>panda</dc:creator>
  <cp:lastModifiedBy>离离原上草</cp:lastModifiedBy>
  <dcterms:modified xsi:type="dcterms:W3CDTF">2025-07-03T06:35:12Z</dcterms:modified>
  <dc:title>成都中医药大学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v1.0_mb_uGOeTJVMgK5FxLDHrHsgew==</vt:lpwstr>
  </property>
  <property fmtid="{D5CDD505-2E9C-101B-9397-08002B2CF9AE}" pid="4" name="ICV">
    <vt:lpwstr>D60941F8692F415CB85045DC81F6D26B_11</vt:lpwstr>
  </property>
  <property fmtid="{D5CDD505-2E9C-101B-9397-08002B2CF9AE}" pid="5" name="KSOTemplateDocerSaveRecord">
    <vt:lpwstr>eyJoZGlkIjoiYTI4Zjg5OTg2Yzc0NmM0M2MyMzcyOTUxOWJlNzI0ZjUiLCJ1c2VySWQiOiI0MDQ0ODI2MzMifQ==</vt:lpwstr>
  </property>
</Properties>
</file>